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19EA" w14:textId="77777777" w:rsidR="00977019" w:rsidRPr="00977019" w:rsidRDefault="00977019" w:rsidP="007D1A92">
      <w:pPr>
        <w:rPr>
          <w:b/>
          <w:bCs/>
          <w:sz w:val="28"/>
          <w:szCs w:val="28"/>
        </w:rPr>
      </w:pPr>
      <w:r w:rsidRPr="00977019">
        <w:rPr>
          <w:b/>
          <w:bCs/>
          <w:sz w:val="28"/>
          <w:szCs w:val="28"/>
        </w:rPr>
        <w:t>Hoch hinaus im Paznaun: PIUT 2026 vereint Trailrunning-Elite und Nachwuchs</w:t>
      </w:r>
    </w:p>
    <w:p w14:paraId="4675910F" w14:textId="0CED8DAC" w:rsidR="007D1A92" w:rsidRPr="007D1A92" w:rsidRDefault="007D1A92" w:rsidP="007D1A92">
      <w:pPr>
        <w:rPr>
          <w:b/>
          <w:bCs/>
        </w:rPr>
      </w:pPr>
      <w:r w:rsidRPr="007D1A92">
        <w:rPr>
          <w:b/>
          <w:bCs/>
        </w:rPr>
        <w:t>Am 10. und 11. Juli 2026 wird das Paznaun erneut zur Bühne für eines der spektakulärsten Trailrunning-Events der Alpen. Der Paznaun Ischgl Ultra Trail (PIUT) verbindet sportliche Höchstleistung, alpine Naturkulisse und gelebte Community-Kultur – von der 100-Kilometer-Ultrastrecke bis zum Kids Run. Zwei vorbereitende Camps im Juni und August ergänzen das Event und</w:t>
      </w:r>
      <w:r w:rsidR="007A6E9B">
        <w:rPr>
          <w:b/>
          <w:bCs/>
        </w:rPr>
        <w:t xml:space="preserve"> </w:t>
      </w:r>
      <w:r w:rsidR="007A6E9B" w:rsidRPr="007A6E9B">
        <w:rPr>
          <w:b/>
          <w:bCs/>
        </w:rPr>
        <w:t>stärken die nachhaltige Positionierung der Region als Trailrunning-Destination.</w:t>
      </w:r>
    </w:p>
    <w:p w14:paraId="1E438BFF" w14:textId="7E1804B7" w:rsidR="00F312F3" w:rsidRPr="00F312F3" w:rsidRDefault="00F312F3" w:rsidP="00F312F3">
      <w:r w:rsidRPr="00F312F3">
        <w:t xml:space="preserve">Der Paznaun Ischgl Ultra Trail zählt zu den eindrucksvollsten Trailrunning-Veranstaltungen im deutschsprachigen Raum. Auf anspruchsvollen Passagen des </w:t>
      </w:r>
      <w:proofErr w:type="spellStart"/>
      <w:r w:rsidRPr="00F312F3">
        <w:t>Paznauner</w:t>
      </w:r>
      <w:proofErr w:type="spellEnd"/>
      <w:r w:rsidRPr="00F312F3">
        <w:t xml:space="preserve"> Höhenwegs führt das Event durch die Bergwelt rund um See, Kappl, </w:t>
      </w:r>
      <w:r w:rsidR="004234A9">
        <w:t xml:space="preserve">Ischgl und </w:t>
      </w:r>
      <w:r w:rsidRPr="00F312F3">
        <w:t>Galtür. Technisch fordernde Trails, spektakuläre Panoramen und eine professionell organisierte Infrastruktur schaffen ideale Bedingungen für ambitionierte Athleten ebenso wie für motivierte Hobbyläufer.</w:t>
      </w:r>
    </w:p>
    <w:p w14:paraId="1FDE1521" w14:textId="234E280C" w:rsidR="00F312F3" w:rsidRPr="00F312F3" w:rsidRDefault="00F312F3" w:rsidP="00F312F3">
      <w:pPr>
        <w:rPr>
          <w:b/>
          <w:bCs/>
        </w:rPr>
      </w:pPr>
      <w:r w:rsidRPr="00F312F3">
        <w:rPr>
          <w:b/>
          <w:bCs/>
        </w:rPr>
        <w:t>Die Strecken: Fünf Distanzen, ein gemeinsames Ziel</w:t>
      </w:r>
    </w:p>
    <w:p w14:paraId="25DD5A3F" w14:textId="77777777" w:rsidR="00F312F3" w:rsidRPr="00F312F3" w:rsidRDefault="00F312F3" w:rsidP="00F312F3">
      <w:r w:rsidRPr="00F312F3">
        <w:t>Der PIUT bietet fünf Bewerbe mit unterschiedlichen Anforderungen:</w:t>
      </w:r>
    </w:p>
    <w:p w14:paraId="37DBF2C3" w14:textId="77777777" w:rsidR="00F312F3" w:rsidRPr="00F312F3" w:rsidRDefault="00F312F3" w:rsidP="00F312F3">
      <w:pPr>
        <w:numPr>
          <w:ilvl w:val="0"/>
          <w:numId w:val="11"/>
        </w:numPr>
      </w:pPr>
      <w:r w:rsidRPr="00F312F3">
        <w:rPr>
          <w:b/>
          <w:bCs/>
        </w:rPr>
        <w:t>PIUT 100</w:t>
      </w:r>
      <w:r w:rsidRPr="00F312F3">
        <w:t xml:space="preserve"> – 100 Kilometer | rund 6.300 Höhenmeter</w:t>
      </w:r>
    </w:p>
    <w:p w14:paraId="0BFCEE72" w14:textId="77777777" w:rsidR="00F312F3" w:rsidRPr="00F312F3" w:rsidRDefault="00F312F3" w:rsidP="00F312F3">
      <w:pPr>
        <w:numPr>
          <w:ilvl w:val="0"/>
          <w:numId w:val="11"/>
        </w:numPr>
      </w:pPr>
      <w:r w:rsidRPr="00F312F3">
        <w:rPr>
          <w:b/>
          <w:bCs/>
        </w:rPr>
        <w:t>PIUT 85</w:t>
      </w:r>
      <w:r w:rsidRPr="00F312F3">
        <w:t xml:space="preserve"> – 85 Kilometer | rund 5.200 Höhenmeter</w:t>
      </w:r>
    </w:p>
    <w:p w14:paraId="01544975" w14:textId="77777777" w:rsidR="00F312F3" w:rsidRPr="00F312F3" w:rsidRDefault="00F312F3" w:rsidP="00F312F3">
      <w:pPr>
        <w:numPr>
          <w:ilvl w:val="0"/>
          <w:numId w:val="11"/>
        </w:numPr>
      </w:pPr>
      <w:r w:rsidRPr="00F312F3">
        <w:rPr>
          <w:b/>
          <w:bCs/>
        </w:rPr>
        <w:t>PIUT 50</w:t>
      </w:r>
      <w:r w:rsidRPr="00F312F3">
        <w:t xml:space="preserve"> – 50 Kilometer | rund 3.100 Höhenmeter</w:t>
      </w:r>
    </w:p>
    <w:p w14:paraId="1992D045" w14:textId="77777777" w:rsidR="00F312F3" w:rsidRPr="00F312F3" w:rsidRDefault="00F312F3" w:rsidP="00F312F3">
      <w:pPr>
        <w:numPr>
          <w:ilvl w:val="0"/>
          <w:numId w:val="11"/>
        </w:numPr>
      </w:pPr>
      <w:r w:rsidRPr="00F312F3">
        <w:rPr>
          <w:b/>
          <w:bCs/>
        </w:rPr>
        <w:t>PIUT 30</w:t>
      </w:r>
      <w:r w:rsidRPr="00F312F3">
        <w:t xml:space="preserve"> – 30 Kilometer | rund 1.540 Höhenmeter</w:t>
      </w:r>
    </w:p>
    <w:p w14:paraId="304C947A" w14:textId="77777777" w:rsidR="00F312F3" w:rsidRPr="00F312F3" w:rsidRDefault="00F312F3" w:rsidP="00F312F3">
      <w:pPr>
        <w:numPr>
          <w:ilvl w:val="0"/>
          <w:numId w:val="11"/>
        </w:numPr>
      </w:pPr>
      <w:r w:rsidRPr="00F312F3">
        <w:rPr>
          <w:b/>
          <w:bCs/>
        </w:rPr>
        <w:t>PIUT 20</w:t>
      </w:r>
      <w:r w:rsidRPr="00F312F3">
        <w:t xml:space="preserve"> – 20 Kilometer | rund 1.300 Höhenmeter</w:t>
      </w:r>
    </w:p>
    <w:p w14:paraId="1C9B82CE" w14:textId="37DA843E" w:rsidR="0067476D" w:rsidRDefault="00F312F3" w:rsidP="00F312F3">
      <w:r w:rsidRPr="00F312F3">
        <w:t xml:space="preserve">Alle Strecken vereinen technische </w:t>
      </w:r>
      <w:proofErr w:type="spellStart"/>
      <w:r w:rsidRPr="00F312F3">
        <w:t>Singletrails</w:t>
      </w:r>
      <w:proofErr w:type="spellEnd"/>
      <w:r w:rsidRPr="00F312F3">
        <w:t xml:space="preserve">, hochalpine Abschnitte und eindrucksvolle Landschaftserlebnisse. </w:t>
      </w:r>
      <w:r w:rsidRPr="00F17869">
        <w:t>Der Zieleinlauf in Ischgl bildet</w:t>
      </w:r>
      <w:r w:rsidRPr="00F312F3">
        <w:t xml:space="preserve"> den emotionalen Höhepunkt des Wettkampfwochenendes.</w:t>
      </w:r>
    </w:p>
    <w:p w14:paraId="0217C4C2" w14:textId="77777777" w:rsidR="0067476D" w:rsidRPr="0067476D" w:rsidRDefault="0067476D" w:rsidP="0067476D">
      <w:pPr>
        <w:rPr>
          <w:b/>
          <w:bCs/>
        </w:rPr>
      </w:pPr>
      <w:r w:rsidRPr="0067476D">
        <w:rPr>
          <w:b/>
          <w:bCs/>
        </w:rPr>
        <w:t>PIUT TEN &amp; Kids Run: Sport für alle Generationen</w:t>
      </w:r>
    </w:p>
    <w:p w14:paraId="64E3E63F" w14:textId="3E9D9DC8" w:rsidR="0067476D" w:rsidRPr="0067476D" w:rsidRDefault="0067476D" w:rsidP="0067476D">
      <w:r w:rsidRPr="0067476D">
        <w:t xml:space="preserve">Mit dem </w:t>
      </w:r>
      <w:r w:rsidRPr="0067476D">
        <w:rPr>
          <w:b/>
          <w:bCs/>
        </w:rPr>
        <w:t>PIUT TEN</w:t>
      </w:r>
      <w:r w:rsidRPr="0067476D">
        <w:t xml:space="preserve"> ergänzt ein 10-Kilometer-Lauf von Galtür nach Ischgl das sportliche Programm. Der </w:t>
      </w:r>
      <w:proofErr w:type="spellStart"/>
      <w:r w:rsidRPr="0067476D">
        <w:t>Bewerb</w:t>
      </w:r>
      <w:proofErr w:type="spellEnd"/>
      <w:r w:rsidRPr="0067476D">
        <w:t xml:space="preserve"> verbindet Bewegung mit </w:t>
      </w:r>
      <w:r w:rsidR="00747DD7">
        <w:t>sozialem</w:t>
      </w:r>
      <w:r w:rsidRPr="0067476D">
        <w:t xml:space="preserve"> Engagement: </w:t>
      </w:r>
      <w:proofErr w:type="gramStart"/>
      <w:r w:rsidRPr="0067476D">
        <w:t>Pro gelaufenem Kilometer</w:t>
      </w:r>
      <w:proofErr w:type="gramEnd"/>
      <w:r w:rsidRPr="0067476D">
        <w:t xml:space="preserve"> spendet der Tourismusverband </w:t>
      </w:r>
      <w:r w:rsidR="003B1BB2" w:rsidRPr="00D226E9">
        <w:t>Paznaun – Ischgl</w:t>
      </w:r>
      <w:r w:rsidR="003B1BB2">
        <w:t xml:space="preserve"> </w:t>
      </w:r>
      <w:r w:rsidRPr="0067476D">
        <w:t>zwei Euro an die Initiative „Verein für unschuldig in Not geratene Menschen im Paznaun“. Damit setzt der Lauf ein starkes Zeichen regionaler Solidarität und macht jede Teilnahme doppelt wertvoll.</w:t>
      </w:r>
    </w:p>
    <w:p w14:paraId="36F6505A" w14:textId="6A6F15C3" w:rsidR="0067476D" w:rsidRPr="00F312F3" w:rsidRDefault="0067476D" w:rsidP="00F312F3">
      <w:r w:rsidRPr="0067476D">
        <w:lastRenderedPageBreak/>
        <w:t xml:space="preserve">Der </w:t>
      </w:r>
      <w:r w:rsidRPr="0067476D">
        <w:rPr>
          <w:b/>
          <w:bCs/>
        </w:rPr>
        <w:t xml:space="preserve">PIUT Kids Run </w:t>
      </w:r>
      <w:proofErr w:type="spellStart"/>
      <w:r w:rsidRPr="0067476D">
        <w:rPr>
          <w:b/>
          <w:bCs/>
        </w:rPr>
        <w:t>presented</w:t>
      </w:r>
      <w:proofErr w:type="spellEnd"/>
      <w:r w:rsidRPr="0067476D">
        <w:rPr>
          <w:b/>
          <w:bCs/>
        </w:rPr>
        <w:t xml:space="preserve"> </w:t>
      </w:r>
      <w:proofErr w:type="spellStart"/>
      <w:r w:rsidRPr="0067476D">
        <w:rPr>
          <w:b/>
          <w:bCs/>
        </w:rPr>
        <w:t>by</w:t>
      </w:r>
      <w:proofErr w:type="spellEnd"/>
      <w:r w:rsidRPr="0067476D">
        <w:rPr>
          <w:b/>
          <w:bCs/>
        </w:rPr>
        <w:t xml:space="preserve"> Volksbank Tirol</w:t>
      </w:r>
      <w:r w:rsidRPr="0067476D">
        <w:t xml:space="preserve"> bringt schließlich den Trailrunning-Nachwuchs an den Start. Altersgerechte Distanzen ermöglichen erste Wettkampferfahrungen in professionellem Umfeld – begleitet von begeistertem Publikum und echter Eventatmosphäre.</w:t>
      </w:r>
    </w:p>
    <w:p w14:paraId="4E57B90D" w14:textId="77777777" w:rsidR="00F312F3" w:rsidRPr="00F312F3" w:rsidRDefault="00F312F3" w:rsidP="00F312F3">
      <w:pPr>
        <w:rPr>
          <w:b/>
          <w:bCs/>
        </w:rPr>
      </w:pPr>
      <w:r w:rsidRPr="00F312F3">
        <w:rPr>
          <w:b/>
          <w:bCs/>
        </w:rPr>
        <w:t xml:space="preserve">Zwei </w:t>
      </w:r>
      <w:proofErr w:type="gramStart"/>
      <w:r w:rsidRPr="00F312F3">
        <w:rPr>
          <w:b/>
          <w:bCs/>
        </w:rPr>
        <w:t>PIUT Camps</w:t>
      </w:r>
      <w:proofErr w:type="gramEnd"/>
      <w:r w:rsidRPr="00F312F3">
        <w:rPr>
          <w:b/>
          <w:bCs/>
        </w:rPr>
        <w:t>: Vorbereitung und Vertiefung</w:t>
      </w:r>
    </w:p>
    <w:p w14:paraId="4CA85B3A" w14:textId="475A52B6" w:rsidR="0070030D" w:rsidRPr="00F312F3" w:rsidRDefault="00F312F3" w:rsidP="00F312F3">
      <w:r w:rsidRPr="00F312F3">
        <w:t>Ergänzend zum Eventwochenende bietet der Paznaun Ischgl Ultra Trail 2026 zwei Trainingscamps an.</w:t>
      </w:r>
      <w:r w:rsidR="00A0204B">
        <w:t xml:space="preserve"> </w:t>
      </w:r>
      <w:r w:rsidRPr="00F312F3">
        <w:t xml:space="preserve">Das </w:t>
      </w:r>
      <w:proofErr w:type="gramStart"/>
      <w:r w:rsidRPr="00F312F3">
        <w:t>PIUT Camp</w:t>
      </w:r>
      <w:proofErr w:type="gramEnd"/>
      <w:r w:rsidRPr="00F312F3">
        <w:t xml:space="preserve"> </w:t>
      </w:r>
      <w:r w:rsidRPr="00B24B11">
        <w:t xml:space="preserve">von </w:t>
      </w:r>
      <w:r w:rsidRPr="00B24B11">
        <w:rPr>
          <w:b/>
          <w:bCs/>
        </w:rPr>
        <w:t>4. bis 7. Juni 2026</w:t>
      </w:r>
      <w:r w:rsidRPr="00B24B11">
        <w:t xml:space="preserve"> in</w:t>
      </w:r>
      <w:r w:rsidRPr="00F312F3">
        <w:t xml:space="preserve"> Galtür richtet sich an ambitionierte Läufer, die Technik, Trainingsplanung und Wettkampfstrategie gezielt verbessern möchten. Unter Anleitung erfahrener Profis stehen alpine Trainingseinheiten, Workshops und Fachvorträge im Mittelpunkt.</w:t>
      </w:r>
      <w:r w:rsidR="00A0204B">
        <w:t xml:space="preserve"> </w:t>
      </w:r>
      <w:r w:rsidRPr="00F312F3">
        <w:t xml:space="preserve">Von </w:t>
      </w:r>
      <w:r w:rsidRPr="00F312F3">
        <w:rPr>
          <w:b/>
          <w:bCs/>
        </w:rPr>
        <w:t>13. bis 16. August 2026</w:t>
      </w:r>
      <w:r w:rsidRPr="00F312F3">
        <w:t xml:space="preserve"> folgt das Trailrunning Camp </w:t>
      </w:r>
      <w:r w:rsidRPr="00521949">
        <w:t>in Ischgl u</w:t>
      </w:r>
      <w:r w:rsidRPr="00F312F3">
        <w:t xml:space="preserve">nd Galtür. Der Schwerpunkt liegt auf </w:t>
      </w:r>
      <w:proofErr w:type="spellStart"/>
      <w:r w:rsidRPr="00F312F3">
        <w:t>Longruns</w:t>
      </w:r>
      <w:proofErr w:type="spellEnd"/>
      <w:r w:rsidRPr="00F312F3">
        <w:t xml:space="preserve">, technischer Sicherheit im alpinen Gelände sowie Regeneration und Materialkunde. Beide Camps nutzen die hochalpine </w:t>
      </w:r>
      <w:r w:rsidRPr="000D792E">
        <w:t>Silvretta</w:t>
      </w:r>
      <w:r w:rsidRPr="00F312F3">
        <w:t xml:space="preserve"> als Trainingsraum </w:t>
      </w:r>
      <w:r w:rsidR="007A6E9B">
        <w:t xml:space="preserve">und </w:t>
      </w:r>
      <w:r w:rsidR="00A10EF1">
        <w:t>t</w:t>
      </w:r>
      <w:r w:rsidR="00A10EF1" w:rsidRPr="00A10EF1">
        <w:t>ragen zur nachhaltigen Stärkung der Region als Trailrunning-Destination bei.</w:t>
      </w:r>
    </w:p>
    <w:p w14:paraId="6F825CA8" w14:textId="77777777" w:rsidR="00F312F3" w:rsidRPr="00F312F3" w:rsidRDefault="00F312F3" w:rsidP="00F312F3">
      <w:pPr>
        <w:rPr>
          <w:b/>
          <w:bCs/>
        </w:rPr>
      </w:pPr>
      <w:r w:rsidRPr="00F312F3">
        <w:rPr>
          <w:b/>
          <w:bCs/>
        </w:rPr>
        <w:t>Anmeldung &amp; Preisgeld</w:t>
      </w:r>
    </w:p>
    <w:p w14:paraId="04FFCFC5" w14:textId="553680D2" w:rsidR="0070030D" w:rsidRPr="00F312F3" w:rsidRDefault="00F312F3" w:rsidP="00F312F3">
      <w:r w:rsidRPr="00F312F3">
        <w:t xml:space="preserve">Die Anmeldung für alle Bewerbe erfolgt </w:t>
      </w:r>
      <w:hyperlink r:id="rId11" w:history="1">
        <w:r w:rsidRPr="000C789A">
          <w:rPr>
            <w:rStyle w:val="Hyperlink"/>
          </w:rPr>
          <w:t>online</w:t>
        </w:r>
      </w:hyperlink>
      <w:r w:rsidRPr="00F312F3">
        <w:t>. Gestaffelte Startgebühren bieten Frühbuchervorteile.</w:t>
      </w:r>
      <w:r w:rsidR="003E116E">
        <w:t xml:space="preserve"> </w:t>
      </w:r>
      <w:r w:rsidR="003E116E" w:rsidRPr="00F312F3">
        <w:t>Der Kids Run ist für die jüngsten Teilnehmer kostenfrei.</w:t>
      </w:r>
      <w:r w:rsidR="003E116E">
        <w:t xml:space="preserve"> </w:t>
      </w:r>
      <w:r w:rsidRPr="00F312F3">
        <w:t xml:space="preserve">Neben professioneller </w:t>
      </w:r>
      <w:proofErr w:type="spellStart"/>
      <w:r w:rsidRPr="00F312F3">
        <w:t>Zeitnehmung</w:t>
      </w:r>
      <w:proofErr w:type="spellEnd"/>
      <w:r w:rsidRPr="00F312F3">
        <w:t xml:space="preserve">, umfassender Streckenverpflegung und </w:t>
      </w:r>
      <w:proofErr w:type="spellStart"/>
      <w:r w:rsidRPr="00F312F3">
        <w:t>Finisher</w:t>
      </w:r>
      <w:proofErr w:type="spellEnd"/>
      <w:r w:rsidRPr="00F312F3">
        <w:t>-Medaille wartet ein attraktives Preisgeld auf die Schnellsten der jeweiligen Distanzen</w:t>
      </w:r>
      <w:r w:rsidR="00916B50">
        <w:t xml:space="preserve"> </w:t>
      </w:r>
      <w:r w:rsidR="00916B50" w:rsidRPr="00F312F3">
        <w:t>–</w:t>
      </w:r>
      <w:r w:rsidR="00916B50">
        <w:t xml:space="preserve"> </w:t>
      </w:r>
      <w:r w:rsidR="00916B50" w:rsidRPr="00916B50">
        <w:t xml:space="preserve">von </w:t>
      </w:r>
      <w:r w:rsidR="00BB4090">
        <w:t xml:space="preserve">insgesamt </w:t>
      </w:r>
      <w:r w:rsidR="00916B50" w:rsidRPr="00916B50">
        <w:t xml:space="preserve">über </w:t>
      </w:r>
      <w:r w:rsidR="005016EB" w:rsidRPr="00512B9C">
        <w:t>12</w:t>
      </w:r>
      <w:r w:rsidR="00916B50" w:rsidRPr="00512B9C">
        <w:t>.</w:t>
      </w:r>
      <w:r w:rsidR="005016EB" w:rsidRPr="00512B9C">
        <w:t>300</w:t>
      </w:r>
      <w:r w:rsidR="00916B50" w:rsidRPr="00916B50">
        <w:t xml:space="preserve"> Euro</w:t>
      </w:r>
      <w:r w:rsidRPr="00F312F3">
        <w:t>. Auch beim PIUT TEN werden die Top-Platzierungen prämiert.</w:t>
      </w:r>
    </w:p>
    <w:p w14:paraId="6690E520" w14:textId="28751576" w:rsidR="008C7AB2" w:rsidRPr="00A32AD1" w:rsidRDefault="00F312F3" w:rsidP="00F85653">
      <w:pPr>
        <w:rPr>
          <w:b/>
          <w:bCs/>
        </w:rPr>
      </w:pPr>
      <w:r w:rsidRPr="00F312F3">
        <w:rPr>
          <w:b/>
          <w:bCs/>
        </w:rPr>
        <w:t>Rahmenprogramm</w:t>
      </w:r>
    </w:p>
    <w:p w14:paraId="6EC19B5D" w14:textId="7BFC0D61" w:rsidR="00A32AD1" w:rsidRPr="008C7AB2" w:rsidRDefault="008C7AB2" w:rsidP="008C7AB2">
      <w:r w:rsidRPr="008C7AB2">
        <w:t xml:space="preserve">Rund um das sportliche Geschehen sorgt eine Expo mit </w:t>
      </w:r>
      <w:r w:rsidRPr="00F43AD7">
        <w:t>namhaften Partnern und Ausstellern</w:t>
      </w:r>
      <w:r w:rsidRPr="008C7AB2">
        <w:t xml:space="preserve">, wie Asics, </w:t>
      </w:r>
      <w:proofErr w:type="spellStart"/>
      <w:r w:rsidRPr="008C7AB2">
        <w:t>Alltractive</w:t>
      </w:r>
      <w:proofErr w:type="spellEnd"/>
      <w:r w:rsidRPr="008C7AB2">
        <w:t xml:space="preserve"> und </w:t>
      </w:r>
      <w:proofErr w:type="spellStart"/>
      <w:r w:rsidRPr="008C7AB2">
        <w:t>Basefive</w:t>
      </w:r>
      <w:proofErr w:type="spellEnd"/>
      <w:r w:rsidRPr="008C7AB2">
        <w:t xml:space="preserve">, für zusätzliche Impulse. Präsentationen aktueller Trailrunning-Produkte, Austausch mit Marken und Athleten sowie kulinarische Angebote schaffen </w:t>
      </w:r>
      <w:r w:rsidR="002F3154" w:rsidRPr="002F3154">
        <w:t>eine lebendige Eventstimmung</w:t>
      </w:r>
      <w:r w:rsidR="002F3154">
        <w:t xml:space="preserve"> </w:t>
      </w:r>
      <w:r w:rsidRPr="008C7AB2">
        <w:t>im Zielbereich</w:t>
      </w:r>
      <w:r w:rsidR="005C5AB6">
        <w:t xml:space="preserve">. </w:t>
      </w:r>
      <w:r w:rsidR="00284B29" w:rsidRPr="00284B29">
        <w:t xml:space="preserve">Ergänzt wird das Angebot durch die Recovery Zone von </w:t>
      </w:r>
      <w:proofErr w:type="spellStart"/>
      <w:r w:rsidR="00284B29" w:rsidRPr="00284B29">
        <w:t>Basefive</w:t>
      </w:r>
      <w:proofErr w:type="spellEnd"/>
      <w:r w:rsidR="00284B29" w:rsidRPr="00284B29">
        <w:t xml:space="preserve"> mit </w:t>
      </w:r>
      <w:proofErr w:type="spellStart"/>
      <w:r w:rsidR="00284B29" w:rsidRPr="00284B29">
        <w:t>Eisfass</w:t>
      </w:r>
      <w:proofErr w:type="spellEnd"/>
      <w:r w:rsidR="00284B29" w:rsidRPr="00284B29">
        <w:t xml:space="preserve">, Blackroll und </w:t>
      </w:r>
      <w:proofErr w:type="spellStart"/>
      <w:r w:rsidR="00284B29" w:rsidRPr="00284B29">
        <w:t>Compression</w:t>
      </w:r>
      <w:proofErr w:type="spellEnd"/>
      <w:r w:rsidR="00284B29" w:rsidRPr="00284B29">
        <w:t xml:space="preserve"> Boots zur Regeneration sowie dem Movement Screen als Analyse- und </w:t>
      </w:r>
      <w:proofErr w:type="spellStart"/>
      <w:r w:rsidR="00284B29" w:rsidRPr="00284B29">
        <w:t>Testingmethode</w:t>
      </w:r>
      <w:proofErr w:type="spellEnd"/>
      <w:r w:rsidR="00284B29" w:rsidRPr="00284B29">
        <w:t xml:space="preserve"> für Bewegungsmuster.</w:t>
      </w:r>
      <w:r w:rsidR="005C5AB6">
        <w:t xml:space="preserve"> </w:t>
      </w:r>
      <w:r w:rsidRPr="008C7AB2">
        <w:t xml:space="preserve">Zusätzlich bieten die </w:t>
      </w:r>
      <w:proofErr w:type="spellStart"/>
      <w:r w:rsidRPr="008C7AB2">
        <w:t>Physios</w:t>
      </w:r>
      <w:proofErr w:type="spellEnd"/>
      <w:r w:rsidRPr="008C7AB2">
        <w:t xml:space="preserve"> </w:t>
      </w:r>
      <w:r w:rsidR="00BF7CE1">
        <w:t>von</w:t>
      </w:r>
      <w:r w:rsidRPr="008C7AB2">
        <w:t xml:space="preserve"> </w:t>
      </w:r>
      <w:proofErr w:type="spellStart"/>
      <w:r w:rsidR="004B159F">
        <w:t>Basefive</w:t>
      </w:r>
      <w:proofErr w:type="spellEnd"/>
      <w:r w:rsidRPr="008C7AB2">
        <w:t xml:space="preserve"> professionelle Behandlungen zur optimalen Vorbereitung und Erholung rund um das Event.</w:t>
      </w:r>
      <w:r w:rsidR="00A32AD1">
        <w:t xml:space="preserve"> </w:t>
      </w:r>
      <w:r w:rsidRPr="008C7AB2">
        <w:t>Musik, Moderation und Side-Events machen das PIUT-Wochenende zu einem ganzheitlichen Erlebnis für Teilnehmer und Zuschauer gleichermaßen.</w:t>
      </w:r>
    </w:p>
    <w:p w14:paraId="3CC4D719" w14:textId="77777777" w:rsidR="008C7AB2" w:rsidRPr="008C7AB2" w:rsidRDefault="008C7AB2" w:rsidP="008C7AB2">
      <w:r w:rsidRPr="008C7AB2">
        <w:t xml:space="preserve">Mit seinem vielseitigen Angebot – vom Ultra-Trail bis zum Nachwuchslauf, von professionellen Trainingscamps bis zum stimmungsvollen Rahmenprogramm – setzt der Paznaun Ischgl Ultra Trail 2026 ein starkes Zeichen für die Zukunft des alpinen </w:t>
      </w:r>
      <w:proofErr w:type="spellStart"/>
      <w:r w:rsidRPr="008C7AB2">
        <w:t>Trailrunnings</w:t>
      </w:r>
      <w:proofErr w:type="spellEnd"/>
      <w:r w:rsidRPr="008C7AB2">
        <w:t>.</w:t>
      </w:r>
    </w:p>
    <w:p w14:paraId="73A6D9C1" w14:textId="77777777" w:rsidR="0070030D" w:rsidRPr="009A31A0" w:rsidRDefault="0070030D" w:rsidP="00F85653"/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5653" w:rsidRPr="009A31A0" w14:paraId="5E0C2F78" w14:textId="77777777" w:rsidTr="00187710">
        <w:tc>
          <w:tcPr>
            <w:tcW w:w="9060" w:type="dxa"/>
          </w:tcPr>
          <w:p w14:paraId="1153FC8C" w14:textId="746DD3B8" w:rsidR="00F85653" w:rsidRPr="005710D2" w:rsidRDefault="00F85653" w:rsidP="00187710">
            <w:pPr>
              <w:jc w:val="left"/>
              <w:rPr>
                <w:color w:val="6784AA" w:themeColor="hyperlink"/>
                <w:u w:val="single"/>
              </w:rPr>
            </w:pPr>
            <w:r w:rsidRPr="004600FE">
              <w:lastRenderedPageBreak/>
              <w:t xml:space="preserve">Zur Anmeldung: </w:t>
            </w:r>
            <w:hyperlink r:id="rId12" w:history="1">
              <w:r w:rsidRPr="004600FE">
                <w:rPr>
                  <w:rStyle w:val="Hyperlink"/>
                </w:rPr>
                <w:t>time2win.at</w:t>
              </w:r>
            </w:hyperlink>
            <w:r w:rsidR="00F567F6">
              <w:t>.</w:t>
            </w:r>
          </w:p>
        </w:tc>
      </w:tr>
    </w:tbl>
    <w:p w14:paraId="65294011" w14:textId="35624A2A" w:rsidR="002A0723" w:rsidRDefault="00AF711D" w:rsidP="00D0206A">
      <w:r>
        <w:br/>
      </w:r>
      <w:r w:rsidR="002A0723" w:rsidRPr="00D226E9">
        <w:t>Weitere Informationen unter</w:t>
      </w:r>
      <w:r w:rsidR="007D0579">
        <w:t xml:space="preserve"> </w:t>
      </w:r>
      <w:hyperlink r:id="rId13" w:history="1">
        <w:r w:rsidR="007D0579" w:rsidRPr="00F90F4F">
          <w:rPr>
            <w:rStyle w:val="Hyperlink"/>
          </w:rPr>
          <w:t>www.piut.tirol</w:t>
        </w:r>
      </w:hyperlink>
      <w:r w:rsidR="007D0579">
        <w:t>.</w:t>
      </w:r>
    </w:p>
    <w:p w14:paraId="12F90FFA" w14:textId="77777777" w:rsidR="0070030D" w:rsidRPr="005D1628" w:rsidRDefault="0070030D" w:rsidP="00D0206A"/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0F314F" w:rsidRPr="00D226E9" w14:paraId="4FF3C5E5" w14:textId="77777777" w:rsidTr="006C2FC8">
        <w:tc>
          <w:tcPr>
            <w:tcW w:w="6946" w:type="dxa"/>
          </w:tcPr>
          <w:p w14:paraId="228D7B49" w14:textId="6B12AAEE" w:rsidR="000F314F" w:rsidRPr="00D226E9" w:rsidRDefault="00FF7BBE" w:rsidP="006C2FC8">
            <w:pPr>
              <w:pStyle w:val="Fusszeile"/>
              <w:ind w:left="-105"/>
            </w:pPr>
            <w:fldSimple w:instr=" NUMCHARS   \* MERGEFORMAT ">
              <w:r w:rsidR="00F567F6">
                <w:rPr>
                  <w:noProof/>
                </w:rPr>
                <w:t>4158</w:t>
              </w:r>
            </w:fldSimple>
            <w:r w:rsidR="000F314F" w:rsidRPr="00D226E9">
              <w:t xml:space="preserve"> Zeichen ohne Leerzeichen</w:t>
            </w:r>
          </w:p>
        </w:tc>
        <w:tc>
          <w:tcPr>
            <w:tcW w:w="2114" w:type="dxa"/>
          </w:tcPr>
          <w:p w14:paraId="28BF5A31" w14:textId="7F830E36" w:rsidR="000F314F" w:rsidRPr="00D226E9" w:rsidRDefault="000F314F" w:rsidP="006C2FC8">
            <w:pPr>
              <w:pStyle w:val="Fusszeile"/>
              <w:ind w:left="-105"/>
            </w:pPr>
            <w:r w:rsidRPr="00D226E9">
              <w:fldChar w:fldCharType="begin"/>
            </w:r>
            <w:r w:rsidRPr="00D226E9">
              <w:instrText xml:space="preserve"> DATE  \@ "MMMM yyyy"  \* MERGEFORMAT </w:instrText>
            </w:r>
            <w:r w:rsidRPr="00D226E9">
              <w:fldChar w:fldCharType="separate"/>
            </w:r>
            <w:r w:rsidR="00F567F6">
              <w:rPr>
                <w:noProof/>
              </w:rPr>
              <w:t>April 2026</w:t>
            </w:r>
            <w:r w:rsidRPr="00D226E9">
              <w:fldChar w:fldCharType="end"/>
            </w:r>
          </w:p>
        </w:tc>
      </w:tr>
      <w:tr w:rsidR="000F314F" w:rsidRPr="00D226E9" w14:paraId="338C260C" w14:textId="77777777" w:rsidTr="006C2FC8">
        <w:tc>
          <w:tcPr>
            <w:tcW w:w="9060" w:type="dxa"/>
            <w:gridSpan w:val="2"/>
          </w:tcPr>
          <w:p w14:paraId="55FBAF97" w14:textId="77777777" w:rsidR="000F314F" w:rsidRPr="00D226E9" w:rsidRDefault="000F314F" w:rsidP="006C2FC8">
            <w:pPr>
              <w:pStyle w:val="Fusszeile"/>
              <w:ind w:left="-105"/>
            </w:pPr>
          </w:p>
        </w:tc>
      </w:tr>
      <w:tr w:rsidR="000F314F" w:rsidRPr="00370222" w14:paraId="3672F0D4" w14:textId="77777777" w:rsidTr="006C2FC8">
        <w:tc>
          <w:tcPr>
            <w:tcW w:w="9060" w:type="dxa"/>
            <w:gridSpan w:val="2"/>
          </w:tcPr>
          <w:p w14:paraId="229C6D4F" w14:textId="50906389" w:rsidR="000F314F" w:rsidRDefault="000F314F" w:rsidP="006C2FC8">
            <w:pPr>
              <w:pStyle w:val="Fusszeile"/>
              <w:ind w:left="-105"/>
            </w:pPr>
            <w:r w:rsidRPr="00D226E9">
              <w:t>Bilder-Download</w:t>
            </w:r>
            <w:r w:rsidRPr="00C33061">
              <w:t xml:space="preserve">: </w:t>
            </w:r>
            <w:hyperlink r:id="rId14" w:history="1">
              <w:r w:rsidRPr="00E246E0">
                <w:rPr>
                  <w:rStyle w:val="Hyperlink"/>
                </w:rPr>
                <w:t>Images Paznaun – Ischgl</w:t>
              </w:r>
            </w:hyperlink>
          </w:p>
          <w:p w14:paraId="7E2830F3" w14:textId="77777777" w:rsidR="00EB0C6C" w:rsidRPr="00EB0C6C" w:rsidRDefault="00EB0C6C" w:rsidP="006C2FC8">
            <w:pPr>
              <w:pStyle w:val="Fusszeile"/>
              <w:ind w:left="-105"/>
              <w:rPr>
                <w:lang w:val="de-DE"/>
              </w:rPr>
            </w:pPr>
          </w:p>
          <w:p w14:paraId="143461FB" w14:textId="77777777" w:rsidR="000F314F" w:rsidRPr="00D226E9" w:rsidRDefault="000F314F" w:rsidP="006C2FC8">
            <w:pPr>
              <w:pStyle w:val="Fusszeile"/>
              <w:ind w:left="-105"/>
            </w:pPr>
            <w:r w:rsidRPr="00D226E9">
              <w:t xml:space="preserve">Alle Texte sowie Bilder gibt es unter </w:t>
            </w:r>
            <w:hyperlink r:id="rId15" w:history="1">
              <w:r w:rsidRPr="00D226E9">
                <w:rPr>
                  <w:rStyle w:val="Hyperlink"/>
                </w:rPr>
                <w:t>Presse Paznaun – Ischgl</w:t>
              </w:r>
            </w:hyperlink>
            <w:r w:rsidRPr="00D226E9">
              <w:t xml:space="preserve"> zum kostenlosen Download.</w:t>
            </w:r>
          </w:p>
          <w:p w14:paraId="389F85F1" w14:textId="77777777" w:rsidR="000F314F" w:rsidRPr="00D226E9" w:rsidRDefault="000F314F" w:rsidP="006C2FC8">
            <w:pPr>
              <w:pStyle w:val="Fusszeile"/>
              <w:ind w:left="-105"/>
            </w:pPr>
          </w:p>
          <w:p w14:paraId="5AE24B63" w14:textId="6C83B4C8" w:rsidR="000F314F" w:rsidRPr="00370222" w:rsidRDefault="000F314F" w:rsidP="006C2FC8">
            <w:pPr>
              <w:pStyle w:val="Fusszeile"/>
              <w:ind w:left="-105"/>
            </w:pPr>
            <w:r w:rsidRPr="00D226E9">
              <w:t>Copyright Texte und Bilder: © TVB Paznaun – Ischgl</w:t>
            </w:r>
            <w:r w:rsidR="00075C0F">
              <w:t xml:space="preserve"> </w:t>
            </w:r>
          </w:p>
        </w:tc>
      </w:tr>
    </w:tbl>
    <w:p w14:paraId="74C59509" w14:textId="77777777" w:rsidR="00E10A9B" w:rsidRPr="00EB0C6C" w:rsidRDefault="00E10A9B" w:rsidP="0082051B">
      <w:pPr>
        <w:rPr>
          <w:lang w:val="de-DE"/>
        </w:rPr>
      </w:pPr>
    </w:p>
    <w:sectPr w:rsidR="00E10A9B" w:rsidRPr="00EB0C6C" w:rsidSect="00CA103D">
      <w:headerReference w:type="default" r:id="rId16"/>
      <w:footerReference w:type="default" r:id="rId17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FDCA" w14:textId="77777777" w:rsidR="00970B44" w:rsidRDefault="00970B44" w:rsidP="00CA103D">
      <w:r>
        <w:separator/>
      </w:r>
    </w:p>
  </w:endnote>
  <w:endnote w:type="continuationSeparator" w:id="0">
    <w:p w14:paraId="5A46FEF2" w14:textId="77777777" w:rsidR="00970B44" w:rsidRDefault="00970B44" w:rsidP="00CA103D">
      <w:r>
        <w:continuationSeparator/>
      </w:r>
    </w:p>
  </w:endnote>
  <w:endnote w:type="continuationNotice" w:id="1">
    <w:p w14:paraId="1650153C" w14:textId="77777777" w:rsidR="00970B44" w:rsidRDefault="00970B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7ABB" w14:textId="77777777" w:rsidR="00970B44" w:rsidRDefault="00970B44" w:rsidP="00CA103D">
      <w:r>
        <w:separator/>
      </w:r>
    </w:p>
  </w:footnote>
  <w:footnote w:type="continuationSeparator" w:id="0">
    <w:p w14:paraId="3858C2E6" w14:textId="77777777" w:rsidR="00970B44" w:rsidRDefault="00970B44" w:rsidP="00CA103D">
      <w:r>
        <w:continuationSeparator/>
      </w:r>
    </w:p>
  </w:footnote>
  <w:footnote w:type="continuationNotice" w:id="1">
    <w:p w14:paraId="044DF297" w14:textId="77777777" w:rsidR="00970B44" w:rsidRDefault="00970B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4347"/>
    <w:multiLevelType w:val="multilevel"/>
    <w:tmpl w:val="841E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D32FA"/>
    <w:multiLevelType w:val="hybridMultilevel"/>
    <w:tmpl w:val="031832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C6E58"/>
    <w:multiLevelType w:val="multilevel"/>
    <w:tmpl w:val="E4E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2210C"/>
    <w:multiLevelType w:val="hybridMultilevel"/>
    <w:tmpl w:val="016E3B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576FF"/>
    <w:multiLevelType w:val="multilevel"/>
    <w:tmpl w:val="EF00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E209A"/>
    <w:multiLevelType w:val="multilevel"/>
    <w:tmpl w:val="C252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10"/>
  </w:num>
  <w:num w:numId="2" w16cid:durableId="841891525">
    <w:abstractNumId w:val="8"/>
  </w:num>
  <w:num w:numId="3" w16cid:durableId="813525820">
    <w:abstractNumId w:val="4"/>
  </w:num>
  <w:num w:numId="4" w16cid:durableId="1403018718">
    <w:abstractNumId w:val="7"/>
  </w:num>
  <w:num w:numId="5" w16cid:durableId="899486284">
    <w:abstractNumId w:val="1"/>
  </w:num>
  <w:num w:numId="6" w16cid:durableId="417600908">
    <w:abstractNumId w:val="5"/>
  </w:num>
  <w:num w:numId="7" w16cid:durableId="1774663787">
    <w:abstractNumId w:val="9"/>
  </w:num>
  <w:num w:numId="8" w16cid:durableId="617641953">
    <w:abstractNumId w:val="0"/>
  </w:num>
  <w:num w:numId="9" w16cid:durableId="2030180341">
    <w:abstractNumId w:val="3"/>
  </w:num>
  <w:num w:numId="10" w16cid:durableId="137764533">
    <w:abstractNumId w:val="2"/>
  </w:num>
  <w:num w:numId="11" w16cid:durableId="380449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3A0C"/>
    <w:rsid w:val="00007A4B"/>
    <w:rsid w:val="00010EDC"/>
    <w:rsid w:val="000119ED"/>
    <w:rsid w:val="000122CC"/>
    <w:rsid w:val="0001256D"/>
    <w:rsid w:val="00016396"/>
    <w:rsid w:val="00020A8F"/>
    <w:rsid w:val="000218FA"/>
    <w:rsid w:val="00023A2A"/>
    <w:rsid w:val="00027D74"/>
    <w:rsid w:val="000300F8"/>
    <w:rsid w:val="00030C78"/>
    <w:rsid w:val="000337BA"/>
    <w:rsid w:val="00033ECD"/>
    <w:rsid w:val="00034B57"/>
    <w:rsid w:val="000365BD"/>
    <w:rsid w:val="00037114"/>
    <w:rsid w:val="0004036D"/>
    <w:rsid w:val="000407E2"/>
    <w:rsid w:val="00041F53"/>
    <w:rsid w:val="000421A0"/>
    <w:rsid w:val="00045E84"/>
    <w:rsid w:val="00046779"/>
    <w:rsid w:val="00047226"/>
    <w:rsid w:val="000515F8"/>
    <w:rsid w:val="000535F3"/>
    <w:rsid w:val="0005620B"/>
    <w:rsid w:val="00062038"/>
    <w:rsid w:val="00062580"/>
    <w:rsid w:val="00066F4D"/>
    <w:rsid w:val="00067695"/>
    <w:rsid w:val="00070DAE"/>
    <w:rsid w:val="00070FF0"/>
    <w:rsid w:val="0007148F"/>
    <w:rsid w:val="00071F52"/>
    <w:rsid w:val="00075C0F"/>
    <w:rsid w:val="00081D83"/>
    <w:rsid w:val="00084481"/>
    <w:rsid w:val="00084D8A"/>
    <w:rsid w:val="00090ABF"/>
    <w:rsid w:val="000B25DB"/>
    <w:rsid w:val="000B6363"/>
    <w:rsid w:val="000B643F"/>
    <w:rsid w:val="000C1C33"/>
    <w:rsid w:val="000C21A7"/>
    <w:rsid w:val="000C3499"/>
    <w:rsid w:val="000C3B52"/>
    <w:rsid w:val="000C3BCF"/>
    <w:rsid w:val="000C3F04"/>
    <w:rsid w:val="000C4183"/>
    <w:rsid w:val="000C789A"/>
    <w:rsid w:val="000D21F0"/>
    <w:rsid w:val="000D5E17"/>
    <w:rsid w:val="000D5E64"/>
    <w:rsid w:val="000D792E"/>
    <w:rsid w:val="000E2128"/>
    <w:rsid w:val="000E40AC"/>
    <w:rsid w:val="000E4A61"/>
    <w:rsid w:val="000E6DC4"/>
    <w:rsid w:val="000F0B6E"/>
    <w:rsid w:val="000F314F"/>
    <w:rsid w:val="000F6E4C"/>
    <w:rsid w:val="000F7DE9"/>
    <w:rsid w:val="00102129"/>
    <w:rsid w:val="00102D4C"/>
    <w:rsid w:val="00105047"/>
    <w:rsid w:val="001050BF"/>
    <w:rsid w:val="00105E3A"/>
    <w:rsid w:val="00106180"/>
    <w:rsid w:val="00106E71"/>
    <w:rsid w:val="0011012F"/>
    <w:rsid w:val="00110961"/>
    <w:rsid w:val="00111AF2"/>
    <w:rsid w:val="0011272D"/>
    <w:rsid w:val="0011338B"/>
    <w:rsid w:val="00114BBA"/>
    <w:rsid w:val="00114C96"/>
    <w:rsid w:val="00117AB3"/>
    <w:rsid w:val="00126463"/>
    <w:rsid w:val="00131040"/>
    <w:rsid w:val="0013438F"/>
    <w:rsid w:val="0013500E"/>
    <w:rsid w:val="00137CD8"/>
    <w:rsid w:val="00141B46"/>
    <w:rsid w:val="00142511"/>
    <w:rsid w:val="001446DB"/>
    <w:rsid w:val="00145EFD"/>
    <w:rsid w:val="00146960"/>
    <w:rsid w:val="0015367E"/>
    <w:rsid w:val="001542A1"/>
    <w:rsid w:val="00154595"/>
    <w:rsid w:val="001553B1"/>
    <w:rsid w:val="00161DE1"/>
    <w:rsid w:val="0016590F"/>
    <w:rsid w:val="00166030"/>
    <w:rsid w:val="00166500"/>
    <w:rsid w:val="00166FFC"/>
    <w:rsid w:val="00167211"/>
    <w:rsid w:val="0017011E"/>
    <w:rsid w:val="001715AB"/>
    <w:rsid w:val="00173D72"/>
    <w:rsid w:val="001767E9"/>
    <w:rsid w:val="00180C10"/>
    <w:rsid w:val="001833C3"/>
    <w:rsid w:val="0018432C"/>
    <w:rsid w:val="00194D30"/>
    <w:rsid w:val="001961F1"/>
    <w:rsid w:val="00197444"/>
    <w:rsid w:val="001A0675"/>
    <w:rsid w:val="001A61F1"/>
    <w:rsid w:val="001A6B3E"/>
    <w:rsid w:val="001B0906"/>
    <w:rsid w:val="001B1D70"/>
    <w:rsid w:val="001B2C6E"/>
    <w:rsid w:val="001B5FB2"/>
    <w:rsid w:val="001B6504"/>
    <w:rsid w:val="001B7DAA"/>
    <w:rsid w:val="001C1929"/>
    <w:rsid w:val="001C3C4A"/>
    <w:rsid w:val="001C5E6C"/>
    <w:rsid w:val="001D145A"/>
    <w:rsid w:val="001D25D6"/>
    <w:rsid w:val="001D77C3"/>
    <w:rsid w:val="001E1C58"/>
    <w:rsid w:val="001E28CB"/>
    <w:rsid w:val="001E3E37"/>
    <w:rsid w:val="001E4608"/>
    <w:rsid w:val="001E5661"/>
    <w:rsid w:val="001E6AF2"/>
    <w:rsid w:val="001F29A3"/>
    <w:rsid w:val="001F6A0B"/>
    <w:rsid w:val="001F7203"/>
    <w:rsid w:val="002065D6"/>
    <w:rsid w:val="00207DFF"/>
    <w:rsid w:val="00210972"/>
    <w:rsid w:val="0021261E"/>
    <w:rsid w:val="00214614"/>
    <w:rsid w:val="002161F6"/>
    <w:rsid w:val="00221970"/>
    <w:rsid w:val="00225B9E"/>
    <w:rsid w:val="00225E0A"/>
    <w:rsid w:val="0023125E"/>
    <w:rsid w:val="00233DF2"/>
    <w:rsid w:val="00236BCA"/>
    <w:rsid w:val="002409AC"/>
    <w:rsid w:val="00242AC8"/>
    <w:rsid w:val="002438DF"/>
    <w:rsid w:val="00246059"/>
    <w:rsid w:val="0024624A"/>
    <w:rsid w:val="0025263A"/>
    <w:rsid w:val="00260092"/>
    <w:rsid w:val="00262154"/>
    <w:rsid w:val="00270395"/>
    <w:rsid w:val="0027061A"/>
    <w:rsid w:val="00270C94"/>
    <w:rsid w:val="00270D7B"/>
    <w:rsid w:val="002733C6"/>
    <w:rsid w:val="0027352E"/>
    <w:rsid w:val="00280A24"/>
    <w:rsid w:val="0028358C"/>
    <w:rsid w:val="00284B29"/>
    <w:rsid w:val="00285577"/>
    <w:rsid w:val="00286394"/>
    <w:rsid w:val="0028651E"/>
    <w:rsid w:val="0029574B"/>
    <w:rsid w:val="00296F58"/>
    <w:rsid w:val="002A015A"/>
    <w:rsid w:val="002A0723"/>
    <w:rsid w:val="002A12B0"/>
    <w:rsid w:val="002A132C"/>
    <w:rsid w:val="002A1A15"/>
    <w:rsid w:val="002A3552"/>
    <w:rsid w:val="002A395A"/>
    <w:rsid w:val="002A5882"/>
    <w:rsid w:val="002A6364"/>
    <w:rsid w:val="002A73D3"/>
    <w:rsid w:val="002A7BD5"/>
    <w:rsid w:val="002B0D43"/>
    <w:rsid w:val="002B23EA"/>
    <w:rsid w:val="002B27A6"/>
    <w:rsid w:val="002B29CB"/>
    <w:rsid w:val="002B3DA9"/>
    <w:rsid w:val="002B4FFC"/>
    <w:rsid w:val="002B5E6A"/>
    <w:rsid w:val="002B7F94"/>
    <w:rsid w:val="002C1BEA"/>
    <w:rsid w:val="002D1384"/>
    <w:rsid w:val="002D4401"/>
    <w:rsid w:val="002D5DD0"/>
    <w:rsid w:val="002D6066"/>
    <w:rsid w:val="002D6659"/>
    <w:rsid w:val="002D6C2F"/>
    <w:rsid w:val="002D7792"/>
    <w:rsid w:val="002F1300"/>
    <w:rsid w:val="002F1B0F"/>
    <w:rsid w:val="002F2112"/>
    <w:rsid w:val="002F3154"/>
    <w:rsid w:val="002F4844"/>
    <w:rsid w:val="002F6593"/>
    <w:rsid w:val="002F68FA"/>
    <w:rsid w:val="00301258"/>
    <w:rsid w:val="003013CB"/>
    <w:rsid w:val="003054B6"/>
    <w:rsid w:val="00305D1B"/>
    <w:rsid w:val="00310BCD"/>
    <w:rsid w:val="0031212E"/>
    <w:rsid w:val="003233C6"/>
    <w:rsid w:val="00324824"/>
    <w:rsid w:val="00325FF0"/>
    <w:rsid w:val="00326EF3"/>
    <w:rsid w:val="00331D0F"/>
    <w:rsid w:val="00331F68"/>
    <w:rsid w:val="00332366"/>
    <w:rsid w:val="00332AA0"/>
    <w:rsid w:val="00335D17"/>
    <w:rsid w:val="003373A6"/>
    <w:rsid w:val="003379DC"/>
    <w:rsid w:val="003415BB"/>
    <w:rsid w:val="00342946"/>
    <w:rsid w:val="00342EAE"/>
    <w:rsid w:val="00347AD5"/>
    <w:rsid w:val="00352A29"/>
    <w:rsid w:val="003549C3"/>
    <w:rsid w:val="00355727"/>
    <w:rsid w:val="00362652"/>
    <w:rsid w:val="003663F3"/>
    <w:rsid w:val="00366CC1"/>
    <w:rsid w:val="0036714E"/>
    <w:rsid w:val="00370222"/>
    <w:rsid w:val="00370E50"/>
    <w:rsid w:val="00371C80"/>
    <w:rsid w:val="00372C50"/>
    <w:rsid w:val="00375E66"/>
    <w:rsid w:val="00376DD9"/>
    <w:rsid w:val="00377413"/>
    <w:rsid w:val="00377941"/>
    <w:rsid w:val="00377A9E"/>
    <w:rsid w:val="00382DEE"/>
    <w:rsid w:val="00384107"/>
    <w:rsid w:val="00385AF8"/>
    <w:rsid w:val="003863ED"/>
    <w:rsid w:val="00386FA0"/>
    <w:rsid w:val="00387AF6"/>
    <w:rsid w:val="00390AD6"/>
    <w:rsid w:val="00390E8F"/>
    <w:rsid w:val="00391DE4"/>
    <w:rsid w:val="00392056"/>
    <w:rsid w:val="00392176"/>
    <w:rsid w:val="003A0428"/>
    <w:rsid w:val="003A2F9F"/>
    <w:rsid w:val="003A3228"/>
    <w:rsid w:val="003B126C"/>
    <w:rsid w:val="003B1693"/>
    <w:rsid w:val="003B18A2"/>
    <w:rsid w:val="003B1BB2"/>
    <w:rsid w:val="003B27A8"/>
    <w:rsid w:val="003B28DD"/>
    <w:rsid w:val="003B3B8D"/>
    <w:rsid w:val="003B70CE"/>
    <w:rsid w:val="003C29B5"/>
    <w:rsid w:val="003D0F26"/>
    <w:rsid w:val="003D58B3"/>
    <w:rsid w:val="003D6114"/>
    <w:rsid w:val="003E049C"/>
    <w:rsid w:val="003E116E"/>
    <w:rsid w:val="003E2452"/>
    <w:rsid w:val="003E6EB4"/>
    <w:rsid w:val="003F0D72"/>
    <w:rsid w:val="003F146F"/>
    <w:rsid w:val="003F35C4"/>
    <w:rsid w:val="003F37C2"/>
    <w:rsid w:val="003F60FD"/>
    <w:rsid w:val="003F6B2A"/>
    <w:rsid w:val="003F76A6"/>
    <w:rsid w:val="004000EF"/>
    <w:rsid w:val="00402264"/>
    <w:rsid w:val="00402814"/>
    <w:rsid w:val="00402F43"/>
    <w:rsid w:val="0040495F"/>
    <w:rsid w:val="00405C6F"/>
    <w:rsid w:val="004121B8"/>
    <w:rsid w:val="0041322F"/>
    <w:rsid w:val="00413BA1"/>
    <w:rsid w:val="004162E6"/>
    <w:rsid w:val="0041738C"/>
    <w:rsid w:val="00420CE9"/>
    <w:rsid w:val="004234A9"/>
    <w:rsid w:val="00430829"/>
    <w:rsid w:val="00432AEE"/>
    <w:rsid w:val="00432DDD"/>
    <w:rsid w:val="004346FD"/>
    <w:rsid w:val="00443344"/>
    <w:rsid w:val="00443ABD"/>
    <w:rsid w:val="004452EA"/>
    <w:rsid w:val="00451327"/>
    <w:rsid w:val="00455588"/>
    <w:rsid w:val="00457C26"/>
    <w:rsid w:val="004600FE"/>
    <w:rsid w:val="004607F5"/>
    <w:rsid w:val="00464AC0"/>
    <w:rsid w:val="004723B1"/>
    <w:rsid w:val="00473A41"/>
    <w:rsid w:val="00474093"/>
    <w:rsid w:val="00475484"/>
    <w:rsid w:val="004777BC"/>
    <w:rsid w:val="004811AC"/>
    <w:rsid w:val="0049002C"/>
    <w:rsid w:val="004A0951"/>
    <w:rsid w:val="004A18B1"/>
    <w:rsid w:val="004A21C5"/>
    <w:rsid w:val="004A2FE2"/>
    <w:rsid w:val="004A344D"/>
    <w:rsid w:val="004A6D9E"/>
    <w:rsid w:val="004B159F"/>
    <w:rsid w:val="004C1FA3"/>
    <w:rsid w:val="004C36A9"/>
    <w:rsid w:val="004C422D"/>
    <w:rsid w:val="004D491F"/>
    <w:rsid w:val="004E0945"/>
    <w:rsid w:val="004E2353"/>
    <w:rsid w:val="004E502B"/>
    <w:rsid w:val="004F3992"/>
    <w:rsid w:val="004F5034"/>
    <w:rsid w:val="004F6E89"/>
    <w:rsid w:val="005016EB"/>
    <w:rsid w:val="0050243D"/>
    <w:rsid w:val="00503823"/>
    <w:rsid w:val="00512B9C"/>
    <w:rsid w:val="00515CF8"/>
    <w:rsid w:val="00515D97"/>
    <w:rsid w:val="00516EFA"/>
    <w:rsid w:val="00517224"/>
    <w:rsid w:val="00520A37"/>
    <w:rsid w:val="0052170E"/>
    <w:rsid w:val="00521949"/>
    <w:rsid w:val="00525A09"/>
    <w:rsid w:val="0053156B"/>
    <w:rsid w:val="00534BB0"/>
    <w:rsid w:val="005461E6"/>
    <w:rsid w:val="0054622B"/>
    <w:rsid w:val="00547769"/>
    <w:rsid w:val="00557054"/>
    <w:rsid w:val="00557AE1"/>
    <w:rsid w:val="00561756"/>
    <w:rsid w:val="00561780"/>
    <w:rsid w:val="00564665"/>
    <w:rsid w:val="005657FD"/>
    <w:rsid w:val="005722A5"/>
    <w:rsid w:val="00577E0A"/>
    <w:rsid w:val="005803B5"/>
    <w:rsid w:val="00582EEF"/>
    <w:rsid w:val="00583596"/>
    <w:rsid w:val="0058504E"/>
    <w:rsid w:val="00593B35"/>
    <w:rsid w:val="00593E44"/>
    <w:rsid w:val="005976D8"/>
    <w:rsid w:val="005A06E8"/>
    <w:rsid w:val="005A1F80"/>
    <w:rsid w:val="005A3C7D"/>
    <w:rsid w:val="005B2626"/>
    <w:rsid w:val="005B3D6A"/>
    <w:rsid w:val="005B3E73"/>
    <w:rsid w:val="005B598D"/>
    <w:rsid w:val="005B6BC6"/>
    <w:rsid w:val="005B7315"/>
    <w:rsid w:val="005B738B"/>
    <w:rsid w:val="005C0563"/>
    <w:rsid w:val="005C1C91"/>
    <w:rsid w:val="005C3279"/>
    <w:rsid w:val="005C3537"/>
    <w:rsid w:val="005C5AB6"/>
    <w:rsid w:val="005C6277"/>
    <w:rsid w:val="005C72CA"/>
    <w:rsid w:val="005C7EEB"/>
    <w:rsid w:val="005D1189"/>
    <w:rsid w:val="005D1628"/>
    <w:rsid w:val="005D1C08"/>
    <w:rsid w:val="005D2A02"/>
    <w:rsid w:val="005D427E"/>
    <w:rsid w:val="005D5182"/>
    <w:rsid w:val="005D5B40"/>
    <w:rsid w:val="005E1BA8"/>
    <w:rsid w:val="005E3575"/>
    <w:rsid w:val="005E3C3A"/>
    <w:rsid w:val="005E5A6F"/>
    <w:rsid w:val="005E6F09"/>
    <w:rsid w:val="005E77E3"/>
    <w:rsid w:val="005F04E8"/>
    <w:rsid w:val="005F4528"/>
    <w:rsid w:val="005F5A79"/>
    <w:rsid w:val="006001D0"/>
    <w:rsid w:val="00601E00"/>
    <w:rsid w:val="0060350C"/>
    <w:rsid w:val="006048A3"/>
    <w:rsid w:val="0062215F"/>
    <w:rsid w:val="00626C49"/>
    <w:rsid w:val="00631C13"/>
    <w:rsid w:val="00631CAF"/>
    <w:rsid w:val="006344A7"/>
    <w:rsid w:val="00634F26"/>
    <w:rsid w:val="00636D40"/>
    <w:rsid w:val="006418FC"/>
    <w:rsid w:val="00642708"/>
    <w:rsid w:val="00643E9B"/>
    <w:rsid w:val="006453F7"/>
    <w:rsid w:val="006478C1"/>
    <w:rsid w:val="00652C97"/>
    <w:rsid w:val="00654A8C"/>
    <w:rsid w:val="00654EF2"/>
    <w:rsid w:val="006647A6"/>
    <w:rsid w:val="00665AE4"/>
    <w:rsid w:val="0066660F"/>
    <w:rsid w:val="00670704"/>
    <w:rsid w:val="006715EA"/>
    <w:rsid w:val="0067171C"/>
    <w:rsid w:val="0067476D"/>
    <w:rsid w:val="00674D34"/>
    <w:rsid w:val="00674D9C"/>
    <w:rsid w:val="0068078D"/>
    <w:rsid w:val="00681D0B"/>
    <w:rsid w:val="006820F7"/>
    <w:rsid w:val="00682EDB"/>
    <w:rsid w:val="00686D37"/>
    <w:rsid w:val="00690CAA"/>
    <w:rsid w:val="00691808"/>
    <w:rsid w:val="006934F0"/>
    <w:rsid w:val="00693EEA"/>
    <w:rsid w:val="00697715"/>
    <w:rsid w:val="006A0B2C"/>
    <w:rsid w:val="006A177F"/>
    <w:rsid w:val="006B0861"/>
    <w:rsid w:val="006B19FE"/>
    <w:rsid w:val="006B2DD7"/>
    <w:rsid w:val="006B37BE"/>
    <w:rsid w:val="006B3C2D"/>
    <w:rsid w:val="006B6A4D"/>
    <w:rsid w:val="006C354F"/>
    <w:rsid w:val="006C405F"/>
    <w:rsid w:val="006C7137"/>
    <w:rsid w:val="006D08F5"/>
    <w:rsid w:val="006D3040"/>
    <w:rsid w:val="006D4CFA"/>
    <w:rsid w:val="006D5EB6"/>
    <w:rsid w:val="006E1937"/>
    <w:rsid w:val="006E40D5"/>
    <w:rsid w:val="006E4338"/>
    <w:rsid w:val="006E7CB9"/>
    <w:rsid w:val="006F186E"/>
    <w:rsid w:val="006F1A6C"/>
    <w:rsid w:val="006F1DF4"/>
    <w:rsid w:val="006F2996"/>
    <w:rsid w:val="006F5BE4"/>
    <w:rsid w:val="006F62E2"/>
    <w:rsid w:val="006F69E2"/>
    <w:rsid w:val="0070030D"/>
    <w:rsid w:val="00700B3E"/>
    <w:rsid w:val="00700CEC"/>
    <w:rsid w:val="00703FC9"/>
    <w:rsid w:val="00710ED9"/>
    <w:rsid w:val="00717EED"/>
    <w:rsid w:val="0072387C"/>
    <w:rsid w:val="0072662C"/>
    <w:rsid w:val="00732AA8"/>
    <w:rsid w:val="007358C0"/>
    <w:rsid w:val="007374D8"/>
    <w:rsid w:val="007409B5"/>
    <w:rsid w:val="00740C42"/>
    <w:rsid w:val="007427E0"/>
    <w:rsid w:val="00742D02"/>
    <w:rsid w:val="00742F9D"/>
    <w:rsid w:val="0074425B"/>
    <w:rsid w:val="007462C7"/>
    <w:rsid w:val="00747DD7"/>
    <w:rsid w:val="007545C7"/>
    <w:rsid w:val="00756BFE"/>
    <w:rsid w:val="00757E53"/>
    <w:rsid w:val="00761D04"/>
    <w:rsid w:val="007667CB"/>
    <w:rsid w:val="00770009"/>
    <w:rsid w:val="007707D8"/>
    <w:rsid w:val="0077245D"/>
    <w:rsid w:val="00772CCC"/>
    <w:rsid w:val="00775029"/>
    <w:rsid w:val="00777B12"/>
    <w:rsid w:val="007871AD"/>
    <w:rsid w:val="007913D3"/>
    <w:rsid w:val="00792DDF"/>
    <w:rsid w:val="00793CAC"/>
    <w:rsid w:val="0079547D"/>
    <w:rsid w:val="00796DA4"/>
    <w:rsid w:val="00797896"/>
    <w:rsid w:val="00797907"/>
    <w:rsid w:val="007A11F5"/>
    <w:rsid w:val="007A1D9F"/>
    <w:rsid w:val="007A21CC"/>
    <w:rsid w:val="007A248E"/>
    <w:rsid w:val="007A2E4C"/>
    <w:rsid w:val="007A559D"/>
    <w:rsid w:val="007A6BD2"/>
    <w:rsid w:val="007A6E9B"/>
    <w:rsid w:val="007B4605"/>
    <w:rsid w:val="007B5856"/>
    <w:rsid w:val="007B5B3D"/>
    <w:rsid w:val="007C078E"/>
    <w:rsid w:val="007C51B8"/>
    <w:rsid w:val="007C6F4C"/>
    <w:rsid w:val="007D0579"/>
    <w:rsid w:val="007D1A92"/>
    <w:rsid w:val="007D1BB9"/>
    <w:rsid w:val="007D2D4A"/>
    <w:rsid w:val="007D4F99"/>
    <w:rsid w:val="007D6192"/>
    <w:rsid w:val="007E1ABC"/>
    <w:rsid w:val="007E1D83"/>
    <w:rsid w:val="007E2AE2"/>
    <w:rsid w:val="007E56A4"/>
    <w:rsid w:val="007E7CE3"/>
    <w:rsid w:val="007F197C"/>
    <w:rsid w:val="007F5095"/>
    <w:rsid w:val="007F6342"/>
    <w:rsid w:val="0080035A"/>
    <w:rsid w:val="00801C7C"/>
    <w:rsid w:val="00806045"/>
    <w:rsid w:val="00810684"/>
    <w:rsid w:val="00811068"/>
    <w:rsid w:val="0081152F"/>
    <w:rsid w:val="00811932"/>
    <w:rsid w:val="00814050"/>
    <w:rsid w:val="00814FE6"/>
    <w:rsid w:val="0082051B"/>
    <w:rsid w:val="008215CC"/>
    <w:rsid w:val="00823AB8"/>
    <w:rsid w:val="00824CFB"/>
    <w:rsid w:val="008251A9"/>
    <w:rsid w:val="008313BB"/>
    <w:rsid w:val="008315ED"/>
    <w:rsid w:val="00831EA1"/>
    <w:rsid w:val="008339E8"/>
    <w:rsid w:val="00835DC2"/>
    <w:rsid w:val="008360EC"/>
    <w:rsid w:val="008375E7"/>
    <w:rsid w:val="00844A87"/>
    <w:rsid w:val="0084747E"/>
    <w:rsid w:val="0085051B"/>
    <w:rsid w:val="008535EF"/>
    <w:rsid w:val="00855EA1"/>
    <w:rsid w:val="0086001D"/>
    <w:rsid w:val="00861374"/>
    <w:rsid w:val="00861701"/>
    <w:rsid w:val="0086227B"/>
    <w:rsid w:val="00863563"/>
    <w:rsid w:val="00864E9C"/>
    <w:rsid w:val="008653A7"/>
    <w:rsid w:val="00865487"/>
    <w:rsid w:val="00867559"/>
    <w:rsid w:val="00872FD3"/>
    <w:rsid w:val="00880155"/>
    <w:rsid w:val="00881E58"/>
    <w:rsid w:val="0088495A"/>
    <w:rsid w:val="0088608C"/>
    <w:rsid w:val="008862BF"/>
    <w:rsid w:val="0089003A"/>
    <w:rsid w:val="00891084"/>
    <w:rsid w:val="00892DF0"/>
    <w:rsid w:val="00897580"/>
    <w:rsid w:val="008A10A9"/>
    <w:rsid w:val="008A7125"/>
    <w:rsid w:val="008B0586"/>
    <w:rsid w:val="008B184A"/>
    <w:rsid w:val="008B1B25"/>
    <w:rsid w:val="008B1FC6"/>
    <w:rsid w:val="008C1293"/>
    <w:rsid w:val="008C3A9C"/>
    <w:rsid w:val="008C5852"/>
    <w:rsid w:val="008C5FBD"/>
    <w:rsid w:val="008C7AB2"/>
    <w:rsid w:val="008D1763"/>
    <w:rsid w:val="008D296E"/>
    <w:rsid w:val="008D3AF5"/>
    <w:rsid w:val="008D4BEB"/>
    <w:rsid w:val="008E125B"/>
    <w:rsid w:val="008E6629"/>
    <w:rsid w:val="008F0A9C"/>
    <w:rsid w:val="008F0B43"/>
    <w:rsid w:val="008F337A"/>
    <w:rsid w:val="008F3993"/>
    <w:rsid w:val="008F39C4"/>
    <w:rsid w:val="008F407B"/>
    <w:rsid w:val="008F7025"/>
    <w:rsid w:val="008F7E25"/>
    <w:rsid w:val="0090243E"/>
    <w:rsid w:val="00906806"/>
    <w:rsid w:val="00907609"/>
    <w:rsid w:val="009079E3"/>
    <w:rsid w:val="009108ED"/>
    <w:rsid w:val="009124F1"/>
    <w:rsid w:val="009129CB"/>
    <w:rsid w:val="00914456"/>
    <w:rsid w:val="009169DE"/>
    <w:rsid w:val="00916B50"/>
    <w:rsid w:val="0091789E"/>
    <w:rsid w:val="009257F1"/>
    <w:rsid w:val="00926CA8"/>
    <w:rsid w:val="0093084C"/>
    <w:rsid w:val="009361FC"/>
    <w:rsid w:val="00940079"/>
    <w:rsid w:val="00942C6A"/>
    <w:rsid w:val="009453A7"/>
    <w:rsid w:val="0094578C"/>
    <w:rsid w:val="009504B8"/>
    <w:rsid w:val="009509E2"/>
    <w:rsid w:val="0095554E"/>
    <w:rsid w:val="009573F1"/>
    <w:rsid w:val="00957434"/>
    <w:rsid w:val="0096203F"/>
    <w:rsid w:val="0096205D"/>
    <w:rsid w:val="00963034"/>
    <w:rsid w:val="009644B6"/>
    <w:rsid w:val="00965160"/>
    <w:rsid w:val="00965194"/>
    <w:rsid w:val="009652C5"/>
    <w:rsid w:val="00965F2C"/>
    <w:rsid w:val="00970B44"/>
    <w:rsid w:val="00976973"/>
    <w:rsid w:val="00976A37"/>
    <w:rsid w:val="00977019"/>
    <w:rsid w:val="00980D96"/>
    <w:rsid w:val="00981733"/>
    <w:rsid w:val="00991564"/>
    <w:rsid w:val="00992987"/>
    <w:rsid w:val="00994A3C"/>
    <w:rsid w:val="00994E67"/>
    <w:rsid w:val="00995631"/>
    <w:rsid w:val="009970E3"/>
    <w:rsid w:val="009A15ED"/>
    <w:rsid w:val="009A2ED6"/>
    <w:rsid w:val="009B4147"/>
    <w:rsid w:val="009B4745"/>
    <w:rsid w:val="009B7E3A"/>
    <w:rsid w:val="009C6F0D"/>
    <w:rsid w:val="009D2D6B"/>
    <w:rsid w:val="009D3F2A"/>
    <w:rsid w:val="009D4063"/>
    <w:rsid w:val="009D5D1D"/>
    <w:rsid w:val="009D5E3D"/>
    <w:rsid w:val="009D6BAC"/>
    <w:rsid w:val="009D6F8B"/>
    <w:rsid w:val="009D71CF"/>
    <w:rsid w:val="009E0781"/>
    <w:rsid w:val="009E17B8"/>
    <w:rsid w:val="009E1BCC"/>
    <w:rsid w:val="009E3992"/>
    <w:rsid w:val="009E3B0D"/>
    <w:rsid w:val="009F0683"/>
    <w:rsid w:val="009F1A9A"/>
    <w:rsid w:val="009F357E"/>
    <w:rsid w:val="00A01170"/>
    <w:rsid w:val="00A0204B"/>
    <w:rsid w:val="00A049F1"/>
    <w:rsid w:val="00A07806"/>
    <w:rsid w:val="00A10EF1"/>
    <w:rsid w:val="00A114A2"/>
    <w:rsid w:val="00A12AB5"/>
    <w:rsid w:val="00A12EED"/>
    <w:rsid w:val="00A13437"/>
    <w:rsid w:val="00A156DA"/>
    <w:rsid w:val="00A16620"/>
    <w:rsid w:val="00A16D7D"/>
    <w:rsid w:val="00A174DB"/>
    <w:rsid w:val="00A209A5"/>
    <w:rsid w:val="00A21A87"/>
    <w:rsid w:val="00A22514"/>
    <w:rsid w:val="00A26D71"/>
    <w:rsid w:val="00A30967"/>
    <w:rsid w:val="00A32AD1"/>
    <w:rsid w:val="00A351C3"/>
    <w:rsid w:val="00A35797"/>
    <w:rsid w:val="00A41DBF"/>
    <w:rsid w:val="00A41DE7"/>
    <w:rsid w:val="00A420A0"/>
    <w:rsid w:val="00A42C90"/>
    <w:rsid w:val="00A42D90"/>
    <w:rsid w:val="00A447DF"/>
    <w:rsid w:val="00A44B48"/>
    <w:rsid w:val="00A46340"/>
    <w:rsid w:val="00A55970"/>
    <w:rsid w:val="00A60070"/>
    <w:rsid w:val="00A6092A"/>
    <w:rsid w:val="00A63577"/>
    <w:rsid w:val="00A76876"/>
    <w:rsid w:val="00A77802"/>
    <w:rsid w:val="00A81AD8"/>
    <w:rsid w:val="00A8433E"/>
    <w:rsid w:val="00A84B34"/>
    <w:rsid w:val="00A84B6F"/>
    <w:rsid w:val="00A86542"/>
    <w:rsid w:val="00A907D6"/>
    <w:rsid w:val="00A964CB"/>
    <w:rsid w:val="00A979E8"/>
    <w:rsid w:val="00AA3BD1"/>
    <w:rsid w:val="00AA48A2"/>
    <w:rsid w:val="00AA48F8"/>
    <w:rsid w:val="00AA55B3"/>
    <w:rsid w:val="00AA6E36"/>
    <w:rsid w:val="00AA7428"/>
    <w:rsid w:val="00AA7E81"/>
    <w:rsid w:val="00AB0B3E"/>
    <w:rsid w:val="00AB30E2"/>
    <w:rsid w:val="00AB47D6"/>
    <w:rsid w:val="00AB7D84"/>
    <w:rsid w:val="00AC0EEF"/>
    <w:rsid w:val="00AC75DB"/>
    <w:rsid w:val="00AD07E0"/>
    <w:rsid w:val="00AD55E7"/>
    <w:rsid w:val="00AE2B15"/>
    <w:rsid w:val="00AE2EB9"/>
    <w:rsid w:val="00AE2F6E"/>
    <w:rsid w:val="00AE4435"/>
    <w:rsid w:val="00AE5807"/>
    <w:rsid w:val="00AE5A4F"/>
    <w:rsid w:val="00AF0F64"/>
    <w:rsid w:val="00AF5CC7"/>
    <w:rsid w:val="00AF5F63"/>
    <w:rsid w:val="00AF711D"/>
    <w:rsid w:val="00AF719F"/>
    <w:rsid w:val="00B019FE"/>
    <w:rsid w:val="00B049EB"/>
    <w:rsid w:val="00B060D9"/>
    <w:rsid w:val="00B0688E"/>
    <w:rsid w:val="00B10C29"/>
    <w:rsid w:val="00B11617"/>
    <w:rsid w:val="00B14191"/>
    <w:rsid w:val="00B17499"/>
    <w:rsid w:val="00B228A0"/>
    <w:rsid w:val="00B22D67"/>
    <w:rsid w:val="00B24B11"/>
    <w:rsid w:val="00B25C3E"/>
    <w:rsid w:val="00B25E30"/>
    <w:rsid w:val="00B327CE"/>
    <w:rsid w:val="00B3439A"/>
    <w:rsid w:val="00B353B8"/>
    <w:rsid w:val="00B47EB9"/>
    <w:rsid w:val="00B50F61"/>
    <w:rsid w:val="00B53247"/>
    <w:rsid w:val="00B53FD4"/>
    <w:rsid w:val="00B54684"/>
    <w:rsid w:val="00B55158"/>
    <w:rsid w:val="00B5779C"/>
    <w:rsid w:val="00B60C48"/>
    <w:rsid w:val="00B60D66"/>
    <w:rsid w:val="00B629BC"/>
    <w:rsid w:val="00B62B5D"/>
    <w:rsid w:val="00B63A50"/>
    <w:rsid w:val="00B64B08"/>
    <w:rsid w:val="00B66F79"/>
    <w:rsid w:val="00B71DB4"/>
    <w:rsid w:val="00B73B1A"/>
    <w:rsid w:val="00B74FB3"/>
    <w:rsid w:val="00B77AB7"/>
    <w:rsid w:val="00B818A0"/>
    <w:rsid w:val="00B852AE"/>
    <w:rsid w:val="00B85308"/>
    <w:rsid w:val="00B85333"/>
    <w:rsid w:val="00B908F2"/>
    <w:rsid w:val="00B90A87"/>
    <w:rsid w:val="00B934AE"/>
    <w:rsid w:val="00B938D9"/>
    <w:rsid w:val="00B952C3"/>
    <w:rsid w:val="00B95B16"/>
    <w:rsid w:val="00B95E24"/>
    <w:rsid w:val="00B95E9C"/>
    <w:rsid w:val="00B973DB"/>
    <w:rsid w:val="00B97E9B"/>
    <w:rsid w:val="00BA076B"/>
    <w:rsid w:val="00BA1C2E"/>
    <w:rsid w:val="00BA2C5D"/>
    <w:rsid w:val="00BA463C"/>
    <w:rsid w:val="00BB4090"/>
    <w:rsid w:val="00BB4255"/>
    <w:rsid w:val="00BB57B2"/>
    <w:rsid w:val="00BB61F8"/>
    <w:rsid w:val="00BB779B"/>
    <w:rsid w:val="00BB7BA4"/>
    <w:rsid w:val="00BC2C53"/>
    <w:rsid w:val="00BC4135"/>
    <w:rsid w:val="00BC4605"/>
    <w:rsid w:val="00BC5B93"/>
    <w:rsid w:val="00BC6604"/>
    <w:rsid w:val="00BD0B2D"/>
    <w:rsid w:val="00BD368D"/>
    <w:rsid w:val="00BD4AF9"/>
    <w:rsid w:val="00BE1A4C"/>
    <w:rsid w:val="00BE2A95"/>
    <w:rsid w:val="00BE4A57"/>
    <w:rsid w:val="00BE6005"/>
    <w:rsid w:val="00BF0D82"/>
    <w:rsid w:val="00BF206B"/>
    <w:rsid w:val="00BF49A1"/>
    <w:rsid w:val="00BF6CD4"/>
    <w:rsid w:val="00BF7CE1"/>
    <w:rsid w:val="00C00C39"/>
    <w:rsid w:val="00C012FA"/>
    <w:rsid w:val="00C02D8F"/>
    <w:rsid w:val="00C047AE"/>
    <w:rsid w:val="00C064A1"/>
    <w:rsid w:val="00C1134C"/>
    <w:rsid w:val="00C125EF"/>
    <w:rsid w:val="00C14966"/>
    <w:rsid w:val="00C15796"/>
    <w:rsid w:val="00C1652B"/>
    <w:rsid w:val="00C20EA5"/>
    <w:rsid w:val="00C2513A"/>
    <w:rsid w:val="00C26A0C"/>
    <w:rsid w:val="00C30D55"/>
    <w:rsid w:val="00C33061"/>
    <w:rsid w:val="00C33404"/>
    <w:rsid w:val="00C355BC"/>
    <w:rsid w:val="00C35DF6"/>
    <w:rsid w:val="00C37366"/>
    <w:rsid w:val="00C4149D"/>
    <w:rsid w:val="00C43149"/>
    <w:rsid w:val="00C4421A"/>
    <w:rsid w:val="00C45D0B"/>
    <w:rsid w:val="00C542DC"/>
    <w:rsid w:val="00C5697E"/>
    <w:rsid w:val="00C67E63"/>
    <w:rsid w:val="00C70B24"/>
    <w:rsid w:val="00C76EB5"/>
    <w:rsid w:val="00C840C1"/>
    <w:rsid w:val="00C86C83"/>
    <w:rsid w:val="00C907D6"/>
    <w:rsid w:val="00C92C1A"/>
    <w:rsid w:val="00C950F4"/>
    <w:rsid w:val="00CA103D"/>
    <w:rsid w:val="00CA19F7"/>
    <w:rsid w:val="00CA3F0E"/>
    <w:rsid w:val="00CA3F16"/>
    <w:rsid w:val="00CA51FF"/>
    <w:rsid w:val="00CA5DA0"/>
    <w:rsid w:val="00CA6490"/>
    <w:rsid w:val="00CA687E"/>
    <w:rsid w:val="00CB14E7"/>
    <w:rsid w:val="00CB1B0D"/>
    <w:rsid w:val="00CB4D86"/>
    <w:rsid w:val="00CB7FE8"/>
    <w:rsid w:val="00CC28C8"/>
    <w:rsid w:val="00CC2FFC"/>
    <w:rsid w:val="00CC3395"/>
    <w:rsid w:val="00CC43CE"/>
    <w:rsid w:val="00CC522C"/>
    <w:rsid w:val="00CD2F4F"/>
    <w:rsid w:val="00CD3B4C"/>
    <w:rsid w:val="00CE4611"/>
    <w:rsid w:val="00CE4635"/>
    <w:rsid w:val="00CE5689"/>
    <w:rsid w:val="00CE572C"/>
    <w:rsid w:val="00CE62A8"/>
    <w:rsid w:val="00CE6E47"/>
    <w:rsid w:val="00CF3EF6"/>
    <w:rsid w:val="00CF607B"/>
    <w:rsid w:val="00D00193"/>
    <w:rsid w:val="00D00471"/>
    <w:rsid w:val="00D0065F"/>
    <w:rsid w:val="00D0206A"/>
    <w:rsid w:val="00D03DE9"/>
    <w:rsid w:val="00D10726"/>
    <w:rsid w:val="00D12D64"/>
    <w:rsid w:val="00D13626"/>
    <w:rsid w:val="00D144AB"/>
    <w:rsid w:val="00D15CF8"/>
    <w:rsid w:val="00D167F2"/>
    <w:rsid w:val="00D226E9"/>
    <w:rsid w:val="00D25386"/>
    <w:rsid w:val="00D30F18"/>
    <w:rsid w:val="00D37C7F"/>
    <w:rsid w:val="00D410B4"/>
    <w:rsid w:val="00D41B4D"/>
    <w:rsid w:val="00D43197"/>
    <w:rsid w:val="00D448D8"/>
    <w:rsid w:val="00D45C2D"/>
    <w:rsid w:val="00D47FC0"/>
    <w:rsid w:val="00D51C1C"/>
    <w:rsid w:val="00D52F06"/>
    <w:rsid w:val="00D53BB3"/>
    <w:rsid w:val="00D5418E"/>
    <w:rsid w:val="00D54310"/>
    <w:rsid w:val="00D5496B"/>
    <w:rsid w:val="00D5510C"/>
    <w:rsid w:val="00D57325"/>
    <w:rsid w:val="00D6179A"/>
    <w:rsid w:val="00D62B6F"/>
    <w:rsid w:val="00D65EB0"/>
    <w:rsid w:val="00D71BF1"/>
    <w:rsid w:val="00D7220F"/>
    <w:rsid w:val="00D7240A"/>
    <w:rsid w:val="00D72D17"/>
    <w:rsid w:val="00D941BA"/>
    <w:rsid w:val="00DA091B"/>
    <w:rsid w:val="00DA320D"/>
    <w:rsid w:val="00DB0CAD"/>
    <w:rsid w:val="00DB0F33"/>
    <w:rsid w:val="00DB1699"/>
    <w:rsid w:val="00DB5C11"/>
    <w:rsid w:val="00DC10E1"/>
    <w:rsid w:val="00DC1CB0"/>
    <w:rsid w:val="00DC238F"/>
    <w:rsid w:val="00DC26E8"/>
    <w:rsid w:val="00DC5C99"/>
    <w:rsid w:val="00DC5CC5"/>
    <w:rsid w:val="00DC62A5"/>
    <w:rsid w:val="00DC759E"/>
    <w:rsid w:val="00DC76E2"/>
    <w:rsid w:val="00DD05A9"/>
    <w:rsid w:val="00DD0809"/>
    <w:rsid w:val="00DD3D09"/>
    <w:rsid w:val="00DD493E"/>
    <w:rsid w:val="00DD5313"/>
    <w:rsid w:val="00DD5359"/>
    <w:rsid w:val="00DD621A"/>
    <w:rsid w:val="00DD6C83"/>
    <w:rsid w:val="00DD6E51"/>
    <w:rsid w:val="00DD79DF"/>
    <w:rsid w:val="00DE0ACF"/>
    <w:rsid w:val="00DE0C80"/>
    <w:rsid w:val="00DE13A4"/>
    <w:rsid w:val="00DE556A"/>
    <w:rsid w:val="00DE7A15"/>
    <w:rsid w:val="00DE7B1A"/>
    <w:rsid w:val="00DF1DE3"/>
    <w:rsid w:val="00DF3B7A"/>
    <w:rsid w:val="00E02B3B"/>
    <w:rsid w:val="00E10A9B"/>
    <w:rsid w:val="00E20BFB"/>
    <w:rsid w:val="00E21079"/>
    <w:rsid w:val="00E21141"/>
    <w:rsid w:val="00E22BD5"/>
    <w:rsid w:val="00E246E0"/>
    <w:rsid w:val="00E2543B"/>
    <w:rsid w:val="00E25767"/>
    <w:rsid w:val="00E260FB"/>
    <w:rsid w:val="00E338B0"/>
    <w:rsid w:val="00E3564C"/>
    <w:rsid w:val="00E362E0"/>
    <w:rsid w:val="00E36449"/>
    <w:rsid w:val="00E371B0"/>
    <w:rsid w:val="00E4039F"/>
    <w:rsid w:val="00E40EA1"/>
    <w:rsid w:val="00E41CF9"/>
    <w:rsid w:val="00E47880"/>
    <w:rsid w:val="00E5241E"/>
    <w:rsid w:val="00E53AE7"/>
    <w:rsid w:val="00E56654"/>
    <w:rsid w:val="00E616CA"/>
    <w:rsid w:val="00E62B19"/>
    <w:rsid w:val="00E62C93"/>
    <w:rsid w:val="00E62E46"/>
    <w:rsid w:val="00E651FD"/>
    <w:rsid w:val="00E658BC"/>
    <w:rsid w:val="00E65E11"/>
    <w:rsid w:val="00E666DD"/>
    <w:rsid w:val="00E70269"/>
    <w:rsid w:val="00E72D15"/>
    <w:rsid w:val="00E74ADB"/>
    <w:rsid w:val="00E764EE"/>
    <w:rsid w:val="00E804C1"/>
    <w:rsid w:val="00E846C1"/>
    <w:rsid w:val="00E86CAF"/>
    <w:rsid w:val="00E905B8"/>
    <w:rsid w:val="00E9072A"/>
    <w:rsid w:val="00E94CFE"/>
    <w:rsid w:val="00E96438"/>
    <w:rsid w:val="00E97D22"/>
    <w:rsid w:val="00EA06A2"/>
    <w:rsid w:val="00EA222E"/>
    <w:rsid w:val="00EA3239"/>
    <w:rsid w:val="00EB03F8"/>
    <w:rsid w:val="00EB0501"/>
    <w:rsid w:val="00EB0C6C"/>
    <w:rsid w:val="00EB21E5"/>
    <w:rsid w:val="00EB5B5E"/>
    <w:rsid w:val="00EC0413"/>
    <w:rsid w:val="00EC3793"/>
    <w:rsid w:val="00EC50D8"/>
    <w:rsid w:val="00EC52EC"/>
    <w:rsid w:val="00EC67BB"/>
    <w:rsid w:val="00ED2399"/>
    <w:rsid w:val="00ED28AB"/>
    <w:rsid w:val="00ED7EA7"/>
    <w:rsid w:val="00EE11B9"/>
    <w:rsid w:val="00EE771F"/>
    <w:rsid w:val="00EF2B82"/>
    <w:rsid w:val="00F01288"/>
    <w:rsid w:val="00F02029"/>
    <w:rsid w:val="00F04843"/>
    <w:rsid w:val="00F04CAE"/>
    <w:rsid w:val="00F05B4B"/>
    <w:rsid w:val="00F05E7B"/>
    <w:rsid w:val="00F0711B"/>
    <w:rsid w:val="00F15A1D"/>
    <w:rsid w:val="00F16DF1"/>
    <w:rsid w:val="00F17869"/>
    <w:rsid w:val="00F21BD5"/>
    <w:rsid w:val="00F23388"/>
    <w:rsid w:val="00F23457"/>
    <w:rsid w:val="00F23BD1"/>
    <w:rsid w:val="00F241DD"/>
    <w:rsid w:val="00F2597B"/>
    <w:rsid w:val="00F27690"/>
    <w:rsid w:val="00F312F3"/>
    <w:rsid w:val="00F33E3B"/>
    <w:rsid w:val="00F352F1"/>
    <w:rsid w:val="00F35579"/>
    <w:rsid w:val="00F35A9B"/>
    <w:rsid w:val="00F35AC9"/>
    <w:rsid w:val="00F364E1"/>
    <w:rsid w:val="00F36CAE"/>
    <w:rsid w:val="00F377F0"/>
    <w:rsid w:val="00F4043A"/>
    <w:rsid w:val="00F4057E"/>
    <w:rsid w:val="00F40975"/>
    <w:rsid w:val="00F436B0"/>
    <w:rsid w:val="00F43887"/>
    <w:rsid w:val="00F43AD7"/>
    <w:rsid w:val="00F51DE7"/>
    <w:rsid w:val="00F5592A"/>
    <w:rsid w:val="00F567F6"/>
    <w:rsid w:val="00F602E1"/>
    <w:rsid w:val="00F61CA1"/>
    <w:rsid w:val="00F72041"/>
    <w:rsid w:val="00F74DFA"/>
    <w:rsid w:val="00F85653"/>
    <w:rsid w:val="00F85825"/>
    <w:rsid w:val="00F961A9"/>
    <w:rsid w:val="00F964EF"/>
    <w:rsid w:val="00FA077D"/>
    <w:rsid w:val="00FA0A9C"/>
    <w:rsid w:val="00FA1892"/>
    <w:rsid w:val="00FA1F6D"/>
    <w:rsid w:val="00FA2CEF"/>
    <w:rsid w:val="00FA64BE"/>
    <w:rsid w:val="00FA68BF"/>
    <w:rsid w:val="00FA722B"/>
    <w:rsid w:val="00FB072F"/>
    <w:rsid w:val="00FB32D1"/>
    <w:rsid w:val="00FB357E"/>
    <w:rsid w:val="00FB7186"/>
    <w:rsid w:val="00FC0E0F"/>
    <w:rsid w:val="00FC1C14"/>
    <w:rsid w:val="00FC1CD1"/>
    <w:rsid w:val="00FC3ACE"/>
    <w:rsid w:val="00FC4714"/>
    <w:rsid w:val="00FC4CF4"/>
    <w:rsid w:val="00FD1783"/>
    <w:rsid w:val="00FD17DD"/>
    <w:rsid w:val="00FD5788"/>
    <w:rsid w:val="00FD6532"/>
    <w:rsid w:val="00FE2C65"/>
    <w:rsid w:val="00FE32C6"/>
    <w:rsid w:val="00FF1E61"/>
    <w:rsid w:val="00FF6501"/>
    <w:rsid w:val="00FF7476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iut.tiro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ime2win.at/event/90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znaun-ischgl.com/de/piut-startseite/anmeldun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schgl.com/de/press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ages.paznaun-ischgl.com/de/send?pass=09aa96d02a5c1f0f33c799c02724beb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04376E-8280-4D8F-92E0-2A07371AC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3</Pages>
  <Words>669</Words>
  <Characters>4499</Characters>
  <Application>Microsoft Office Word</Application>
  <DocSecurity>0</DocSecurity>
  <Lines>78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/>
  <dc:description/>
  <cp:lastModifiedBy>Isabell Parth | TVB Paznaun - Ischgl</cp:lastModifiedBy>
  <cp:revision>246</cp:revision>
  <cp:lastPrinted>2026-01-12T08:16:00Z</cp:lastPrinted>
  <dcterms:created xsi:type="dcterms:W3CDTF">2025-11-06T10:55:00Z</dcterms:created>
  <dcterms:modified xsi:type="dcterms:W3CDTF">2026-04-24T14:09:00Z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